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438" w:rsidRPr="003F46EA" w:rsidRDefault="003F46EA" w:rsidP="00E119EC">
      <w:pPr>
        <w:widowControl/>
        <w:jc w:val="left"/>
      </w:pPr>
      <w:r w:rsidRPr="003F46EA">
        <w:rPr>
          <w:rFonts w:hint="eastAsia"/>
        </w:rPr>
        <w:t>附件</w:t>
      </w:r>
    </w:p>
    <w:p w:rsidR="003F46EA" w:rsidRDefault="003F46EA" w:rsidP="003F46EA">
      <w:pPr>
        <w:adjustRightInd w:val="0"/>
        <w:snapToGrid w:val="0"/>
        <w:spacing w:line="240" w:lineRule="exact"/>
        <w:rPr>
          <w:rFonts w:ascii="Times New Roman" w:eastAsia="方正仿宋_GBK"/>
          <w:spacing w:val="0"/>
          <w:kern w:val="0"/>
        </w:rPr>
      </w:pPr>
    </w:p>
    <w:p w:rsidR="003F46EA" w:rsidRDefault="003F46EA" w:rsidP="003F46EA">
      <w:pPr>
        <w:pStyle w:val="a7"/>
        <w:rPr>
          <w:sz w:val="40"/>
        </w:rPr>
      </w:pPr>
      <w:r w:rsidRPr="003F46EA">
        <w:rPr>
          <w:sz w:val="40"/>
        </w:rPr>
        <w:t>征集志愿学校名单</w:t>
      </w:r>
    </w:p>
    <w:p w:rsidR="003F46EA" w:rsidRDefault="003F46EA" w:rsidP="003F46EA">
      <w:pPr>
        <w:pStyle w:val="a8"/>
        <w:spacing w:line="240" w:lineRule="exact"/>
      </w:pPr>
    </w:p>
    <w:tbl>
      <w:tblPr>
        <w:tblW w:w="9003" w:type="dxa"/>
        <w:tblLook w:val="04A0" w:firstRow="1" w:lastRow="0" w:firstColumn="1" w:lastColumn="0" w:noHBand="0" w:noVBand="1"/>
      </w:tblPr>
      <w:tblGrid>
        <w:gridCol w:w="1320"/>
        <w:gridCol w:w="1871"/>
        <w:gridCol w:w="4395"/>
        <w:gridCol w:w="1417"/>
      </w:tblGrid>
      <w:tr w:rsidR="00F81C88" w:rsidRPr="00F81C88" w:rsidTr="001A0499">
        <w:trPr>
          <w:trHeight w:val="28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方正黑体_GBK" w:eastAsia="方正黑体_GBK" w:hAnsi="Arial" w:cs="Arial"/>
                <w:spacing w:val="0"/>
                <w:kern w:val="0"/>
                <w:sz w:val="24"/>
                <w:szCs w:val="18"/>
              </w:rPr>
            </w:pPr>
            <w:r w:rsidRPr="00F81C88">
              <w:rPr>
                <w:rFonts w:ascii="方正黑体_GBK" w:eastAsia="方正黑体_GBK" w:hAnsi="Arial" w:cs="Arial" w:hint="eastAsia"/>
                <w:spacing w:val="0"/>
                <w:kern w:val="0"/>
                <w:sz w:val="24"/>
                <w:szCs w:val="18"/>
              </w:rPr>
              <w:t>招生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方正黑体_GBK" w:eastAsia="方正黑体_GBK" w:hAnsi="宋体" w:cs="宋体"/>
                <w:spacing w:val="0"/>
                <w:kern w:val="0"/>
                <w:sz w:val="24"/>
                <w:szCs w:val="18"/>
              </w:rPr>
            </w:pPr>
            <w:r w:rsidRPr="00F81C88">
              <w:rPr>
                <w:rFonts w:ascii="方正黑体_GBK" w:eastAsia="方正黑体_GBK" w:hAnsi="宋体" w:cs="宋体" w:hint="eastAsia"/>
                <w:spacing w:val="0"/>
                <w:kern w:val="0"/>
                <w:sz w:val="24"/>
                <w:szCs w:val="18"/>
              </w:rPr>
              <w:t>批次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方正黑体_GBK" w:eastAsia="方正黑体_GBK" w:hAnsi="Arial" w:cs="Arial"/>
                <w:spacing w:val="0"/>
                <w:kern w:val="0"/>
                <w:sz w:val="24"/>
                <w:szCs w:val="18"/>
              </w:rPr>
            </w:pPr>
            <w:r w:rsidRPr="00F81C88">
              <w:rPr>
                <w:rFonts w:ascii="方正黑体_GBK" w:eastAsia="方正黑体_GBK" w:hAnsi="Arial" w:cs="Arial" w:hint="eastAsia"/>
                <w:spacing w:val="0"/>
                <w:kern w:val="0"/>
                <w:sz w:val="24"/>
                <w:szCs w:val="18"/>
              </w:rPr>
              <w:t>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方正黑体_GBK" w:eastAsia="方正黑体_GBK" w:hAnsi="宋体" w:cs="宋体"/>
                <w:spacing w:val="0"/>
                <w:kern w:val="0"/>
                <w:sz w:val="24"/>
                <w:szCs w:val="18"/>
              </w:rPr>
            </w:pPr>
            <w:r w:rsidRPr="00F81C88">
              <w:rPr>
                <w:rFonts w:ascii="方正黑体_GBK" w:eastAsia="方正黑体_GBK" w:hAnsi="宋体" w:cs="宋体" w:hint="eastAsia"/>
                <w:spacing w:val="0"/>
                <w:kern w:val="0"/>
                <w:sz w:val="24"/>
                <w:szCs w:val="18"/>
              </w:rPr>
              <w:t>计划差额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530702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昭通学院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56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530703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曲靖医学高等专科学校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47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530704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玉溪师范学院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159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530705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云南交通职业技术学院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201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530706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云南林业职业技术学院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597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530707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保山学院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96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530709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楚雄医药高等专科学校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63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530710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玉溪农业职业技术学院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373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530712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昆明冶金高等专科学校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98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530713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云南科技信息职业学院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273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530714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云南艺术学院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80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530715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昆明艺术职业学院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777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530716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云南农业职业技术学院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1100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530717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云南能源职业技术学院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336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530720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滇西科技师范学院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136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530723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丽江师范高等专科学校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170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530725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昆明工业职业技术学院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43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530726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昆明卫生职业学院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393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530727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红河学院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198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530728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云南国土资源职业学院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149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530732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云南文化艺术职业学院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938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530733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云南体育运动职业技术学院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151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530734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德宏职业学院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530735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云南经济管理学院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2435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530737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云南机电职业技术学院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111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530740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云南三鑫职业技术学院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1800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530741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云南经贸外事职业学院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1715</w:t>
            </w:r>
          </w:p>
        </w:tc>
        <w:bookmarkStart w:id="0" w:name="_GoBack"/>
        <w:bookmarkEnd w:id="0"/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lastRenderedPageBreak/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530742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云南工程职业学院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1675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530743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云南城市建设职业学院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783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530744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云南新兴职业学院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2491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530745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云南锡业职业技术学院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487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530746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云南旅游职业学院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1321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530748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保山中医药高等专科学校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165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530749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云南外事外语职业学院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854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530750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红河卫生职业学院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307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530751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云南工商学院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624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530752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云南商务职业学院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1555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530754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大理农林职业技术学院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279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530755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普洱学院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9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530757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云南财经职业学院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65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530758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昆明铁道职业技术学院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15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530759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大理护理职业学院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177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530761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云南司法警官职业学院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46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530763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云南轻纺职业学院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424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530764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云南水利水电职业学院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9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530765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云南交通运输职业学院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247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五年制高职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五年制普通批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530766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云南工贸职业技术学院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143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319027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上海市城市建设工程学校（上海市园林学校）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65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319029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上海市建筑工程学校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34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319031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上海信息技术学校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49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319037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上海市贸易学校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26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509284</w:t>
            </w:r>
            <w:proofErr w:type="gramStart"/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重庆市经贸</w:t>
            </w:r>
            <w:proofErr w:type="gramEnd"/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中等专业学校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519237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四川省质量技术监督学校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31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519256</w:t>
            </w:r>
            <w:proofErr w:type="gramStart"/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四川省达州中医</w:t>
            </w:r>
            <w:proofErr w:type="gramEnd"/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6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530303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云南省民族中等专业学校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22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530305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云南文化艺术职业学院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140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530342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云南工艺美术学校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70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530343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云南省广播电视学校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716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530348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云南省化工学校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287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530356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云南开放大学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(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附属中专班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120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lastRenderedPageBreak/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530388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云南省轻工业学校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45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530391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云南省华夏中等专业学校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8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530393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云南省司法学校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42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530402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云南中医药中等专业学校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3219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530403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昆明艺术职业学院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124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530405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昆明卫生职业学院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363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530407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云南新华计算机中等专业学校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29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530408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昆明市卫生学校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141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530410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云南新兴职业学院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413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530413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昆明市官渡区华西航空旅游学校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859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530417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云南经贸外事学校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60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530419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云南南方青年进修学院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673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530422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昆明现代科技学校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882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530426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云南外事外语职业学院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47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530429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云南城市建设职业学院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111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530431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云南商务职业学院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1514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530509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云南省邮电学校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338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530512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宣威卫生学校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360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530513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曲靖农业学校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1975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530514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曲靖财经学校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2270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530518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红河卫生职业学院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55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530519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普洱农业学校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151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530521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大理卫生学校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348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530523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曲靖麒麟长兴职业技术学校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963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530539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曲靖应用技术学校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1350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530540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曲靖市体育运动学校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145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530541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楚雄农业学校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325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530542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楚雄民族中等专业学校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980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530544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楚雄州体育运动学校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265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530545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云南省玉溪工业财贸学校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202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530546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云南省玉溪卫生学校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144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530549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文山农业学校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254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530550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文山州财贸学校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110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lastRenderedPageBreak/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530551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文山卫生学校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250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530552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普洱林业学校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78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530553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普洱财经学校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276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530554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云南省普洱卫生学校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107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530559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楚雄州工业学校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659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530560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保山中等专业学校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650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530565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昆明市中等职业学校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141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530573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临沧市农业学校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54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530575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临沧卫生学校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484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530576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曲靖市麒麟职业技术学校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1593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530577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曲靖工商职业技术学校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1850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530578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昭通市职业技术学校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352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530580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云南省曲靖航空学校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449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530581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云南省曲靖护理学校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2798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中专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普通中专普通批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530610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云南省曲靖幼儿师范学校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754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519230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合江少岷职业技术学校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82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530A01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昆明市艺术学校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280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530A02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昆明市旅游职业中学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183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530A04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昆明财经管理专修学校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510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530A05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昆明市第一职业中等专业学校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38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530A07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云南新东方烹饪学校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175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530A13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昆明市官渡区职业高级中学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598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530A16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昆明市西山区职业高级中学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115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530A17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昆明医药职业技术学校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226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530A20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云南省昆明市东川区职业成人教育培训中心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455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530A22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昆明市晋宁区职业高级中学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26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530A24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宜良县职业高级中学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727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530A26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嵩明县职业高级中学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161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530A28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寻甸县职业高级中学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231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530A29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安宁市职业高级中学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253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530A40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昆明市外国语学校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26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530A48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昆明机电工程学校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1017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530A49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昆明市台</w:t>
            </w:r>
            <w:proofErr w:type="gramStart"/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湘科技</w:t>
            </w:r>
            <w:proofErr w:type="gramEnd"/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2259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lastRenderedPageBreak/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530A56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昆明市晋宁区安全管理学校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126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530C04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鲁甸县职业技术高级中学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233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530C07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大关县职业高级中学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107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530C10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镇雄县职业高级中学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1084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530C12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威信县职业高级中学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317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530D04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曲靖市陆良职业技术学校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464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530D05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曲靖市师宗职业技术学校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403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530D07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曲靖市富源职业技术学校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556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530D08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曲靖市会泽职业技术学校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609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530D09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沾益县职业教育培训中心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350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530D11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曲靖市宣威第一职业技术学校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838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530D17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曲靖市特殊教育学校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530E01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楚雄市职业高级中学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585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530E</w:t>
            </w:r>
            <w:proofErr w:type="gramStart"/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03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双柏县职业</w:t>
            </w:r>
            <w:proofErr w:type="gramEnd"/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218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530E04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牟定县职业高级中学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309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530E05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南华县职业高级中学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287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530E06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姚安县职业高级中学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369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530E07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大姚县职业教育中心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356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530E08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永仁县职业高级中学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171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530E</w:t>
            </w:r>
            <w:proofErr w:type="gramStart"/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09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元谋县</w:t>
            </w:r>
            <w:proofErr w:type="gramEnd"/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318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530E10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武定县职业高级中学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288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530E11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禄丰县职业高级中学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247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530F02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江川县职业中学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36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530F03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澄江县职业高级中学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164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530F04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云南省通海县职业高级中学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59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530F05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华宁县职业高级中学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314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530F07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峨山县职业高级中学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109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530F08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新平县职业高级中学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290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530F09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元江县职业高级中学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229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530G04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蒙自市职业高级中学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43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530G13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元阳县民族职业高级中学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13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530G15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金平县职业高级中学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33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530G16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绿春县民族职业高级中学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54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lastRenderedPageBreak/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530G17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河口县职业高级中学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530G18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蒙自育才中等职业技术学校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811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530G22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红河庆来职业学校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90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530G23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个旧市</w:t>
            </w:r>
            <w:proofErr w:type="gramStart"/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特</w:t>
            </w:r>
            <w:proofErr w:type="gramEnd"/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格瓦阿拉伯语职业中学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100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530H09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麻栗坡县民族职业高级中学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27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530H10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马关县民族职业高级中学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416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530H15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丘北民生职业技术学校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31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530J01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普洱市体育职业高级中学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6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530J06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墨江县职业高级中学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34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530J08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景谷县职业高级中学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226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530J11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孟连县职业高级中学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243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530J13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西盟县职业高级中学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8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530J14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普洱市特殊教育学校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23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530K03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勐腊县职业高级中学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298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530K05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西双版纳经济管理职业学校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55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530L03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大理科技管理中等职业技术学校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42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530L06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宾川县职业高级中学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440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530L08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南涧县职业高级中学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62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530L09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巍山彝族回族自治县职业高级中学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164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530L10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永平县职业高级中学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11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530L13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剑川县职业高级中学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16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530L15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大理白族自治州特殊教育学校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7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530M01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保山市隆阳区职业技术学校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588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530M02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施甸县职业高级中学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228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530M03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腾冲县第一职业高级中学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637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530M06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保山市昌宁县职业技术学校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317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530M08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保山</w:t>
            </w:r>
            <w:proofErr w:type="gramStart"/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永昌承谦伏羲</w:t>
            </w:r>
            <w:proofErr w:type="gramEnd"/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中等职业技术学校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691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530N01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瑞丽市职业中学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80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530N05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梁河县职业高级中学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128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530N10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瑞丽国际珠宝翡翠学校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187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530P01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古城区职业高级中学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303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530P02</w:t>
            </w:r>
            <w:proofErr w:type="gramStart"/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玉龙县</w:t>
            </w:r>
            <w:proofErr w:type="gramEnd"/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260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530P03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永胜县职业高级中学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804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lastRenderedPageBreak/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530P04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华坪县职业高级中学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89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530P05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宁蒗县职业高级中学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196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530P06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丽江市祥和中学（附设职高班）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132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530Q01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泸水市职业技术学校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108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530S03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凤庆县职业高级中学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698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530S04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云县高级职业中学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933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530S05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永德县职业技术教育中心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257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530S06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镇康县职业高级中学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144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530S07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双江县职教中心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382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530S08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耿马县职业教育中心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572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530S09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沧源佤族自治县职业技术学校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197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职业高中普通批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530S12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临沧市</w:t>
            </w:r>
            <w:proofErr w:type="gramStart"/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临翔区</w:t>
            </w:r>
            <w:proofErr w:type="gramEnd"/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成人职业技术教育培训中心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141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530T01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云南技师学院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1490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530T02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云南工业技师学院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2737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530T03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云南交通技师学院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1145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530T04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云南冶金高级技工学校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276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530T05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云南省林业高级技工学校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447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530T09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云南省轻工业技工学校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253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530T11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云南锡业集团高级技工学校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386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530T12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云南铜业高级技工学校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722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530T15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云南出版传媒技工学校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87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530T16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昆明高级技工学校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137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530T17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昆明电机技工学校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308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530T18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昆明市林业技工学校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93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530T19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昆明市交通技工学校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115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530T20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昆明市化工技工学校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137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530T21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曲靖高级技工学校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857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530T22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陆良县技工学校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632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530T23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楚雄技师学院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530T24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云南省玉溪技师学院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755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530T27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云南庆来技工学校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326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530T28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文山壮族苗族自治州高级技工学校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495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530T29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普洱技工学校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248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lastRenderedPageBreak/>
              <w:t>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530T31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保山技师学院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1351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530T34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临沧高级技工学校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299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530T35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云南新华技工学校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123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530T36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怒江州技工学校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65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530T37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云南新西南技工学校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1360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530T38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昭通市技工学校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214</w:t>
            </w:r>
          </w:p>
        </w:tc>
      </w:tr>
      <w:tr w:rsidR="00F81C88" w:rsidRPr="00F81C88" w:rsidTr="001A0499">
        <w:trPr>
          <w:trHeight w:hRule="exact" w:val="39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8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技工学校普通批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left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530T39</w:t>
            </w: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云南耀兴卓越技工学校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C88" w:rsidRPr="00F81C88" w:rsidRDefault="00F81C88" w:rsidP="00F81C88">
            <w:pPr>
              <w:widowControl/>
              <w:jc w:val="center"/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</w:pPr>
            <w:r w:rsidRPr="00F81C88">
              <w:rPr>
                <w:rFonts w:ascii="Times New Roman" w:eastAsia="方正仿宋_GBK"/>
                <w:spacing w:val="0"/>
                <w:kern w:val="0"/>
                <w:sz w:val="18"/>
                <w:szCs w:val="18"/>
              </w:rPr>
              <w:t>262</w:t>
            </w:r>
          </w:p>
        </w:tc>
      </w:tr>
    </w:tbl>
    <w:p w:rsidR="003F46EA" w:rsidRPr="003F46EA" w:rsidRDefault="003F46EA" w:rsidP="003F46EA">
      <w:pPr>
        <w:pStyle w:val="a8"/>
      </w:pPr>
    </w:p>
    <w:sectPr w:rsidR="003F46EA" w:rsidRPr="003F46EA" w:rsidSect="006E3FE1">
      <w:footerReference w:type="even" r:id="rId6"/>
      <w:footerReference w:type="default" r:id="rId7"/>
      <w:pgSz w:w="11906" w:h="16838" w:code="9"/>
      <w:pgMar w:top="2098" w:right="1588" w:bottom="1134" w:left="1588" w:header="0" w:footer="1021" w:gutter="0"/>
      <w:paperSrc w:first="7" w:other="7"/>
      <w:cols w:space="425"/>
      <w:titlePg/>
      <w:docGrid w:type="lines" w:linePitch="435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774" w:rsidRDefault="00046774">
      <w:r>
        <w:separator/>
      </w:r>
    </w:p>
  </w:endnote>
  <w:endnote w:type="continuationSeparator" w:id="0">
    <w:p w:rsidR="00046774" w:rsidRDefault="0004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简体">
    <w:altName w:val="方正舒体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B64" w:rsidRPr="008A3E57" w:rsidRDefault="00436B64" w:rsidP="00963637">
    <w:pPr>
      <w:pStyle w:val="a3"/>
      <w:ind w:leftChars="100" w:left="316"/>
      <w:rPr>
        <w:rFonts w:ascii="方正书宋简体" w:eastAsia="方正书宋简体"/>
        <w:sz w:val="22"/>
      </w:rPr>
    </w:pPr>
    <w:r w:rsidRPr="008A3E57">
      <w:rPr>
        <w:rFonts w:ascii="方正书宋简体" w:eastAsia="方正书宋简体" w:hint="eastAsia"/>
        <w:kern w:val="0"/>
        <w:sz w:val="24"/>
      </w:rPr>
      <w:t>—</w:t>
    </w:r>
    <w:r w:rsidRPr="008A3E57">
      <w:rPr>
        <w:rFonts w:ascii="方正书宋简体" w:eastAsia="方正书宋简体"/>
        <w:kern w:val="0"/>
        <w:sz w:val="24"/>
      </w:rPr>
      <w:t xml:space="preserve"> </w:t>
    </w:r>
    <w:r w:rsidR="00C676CA" w:rsidRPr="008A3E57">
      <w:rPr>
        <w:rFonts w:ascii="方正书宋简体" w:eastAsia="方正书宋简体"/>
        <w:kern w:val="0"/>
        <w:sz w:val="24"/>
      </w:rPr>
      <w:fldChar w:fldCharType="begin"/>
    </w:r>
    <w:r w:rsidRPr="008A3E57">
      <w:rPr>
        <w:rFonts w:ascii="方正书宋简体" w:eastAsia="方正书宋简体"/>
        <w:kern w:val="0"/>
        <w:sz w:val="24"/>
      </w:rPr>
      <w:instrText xml:space="preserve"> PAGE </w:instrText>
    </w:r>
    <w:r w:rsidR="00C676CA" w:rsidRPr="008A3E57">
      <w:rPr>
        <w:rFonts w:ascii="方正书宋简体" w:eastAsia="方正书宋简体"/>
        <w:kern w:val="0"/>
        <w:sz w:val="24"/>
      </w:rPr>
      <w:fldChar w:fldCharType="separate"/>
    </w:r>
    <w:r w:rsidR="001F3F40">
      <w:rPr>
        <w:rFonts w:ascii="方正书宋简体" w:eastAsia="方正书宋简体"/>
        <w:noProof/>
        <w:kern w:val="0"/>
        <w:sz w:val="24"/>
      </w:rPr>
      <w:t>2</w:t>
    </w:r>
    <w:r w:rsidR="00C676CA" w:rsidRPr="008A3E57">
      <w:rPr>
        <w:rFonts w:ascii="方正书宋简体" w:eastAsia="方正书宋简体"/>
        <w:kern w:val="0"/>
        <w:sz w:val="24"/>
      </w:rPr>
      <w:fldChar w:fldCharType="end"/>
    </w:r>
    <w:r w:rsidRPr="008A3E57">
      <w:rPr>
        <w:rFonts w:ascii="方正书宋简体" w:eastAsia="方正书宋简体"/>
        <w:kern w:val="0"/>
        <w:sz w:val="24"/>
      </w:rPr>
      <w:t xml:space="preserve"> </w:t>
    </w:r>
    <w:r w:rsidRPr="008A3E57">
      <w:rPr>
        <w:rFonts w:ascii="方正书宋简体" w:eastAsia="方正书宋简体" w:hint="eastAsia"/>
        <w:kern w:val="0"/>
        <w:sz w:val="24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B64" w:rsidRPr="00C55CBA" w:rsidRDefault="00436B64" w:rsidP="001F3F40">
    <w:pPr>
      <w:pStyle w:val="a3"/>
      <w:jc w:val="center"/>
      <w:rPr>
        <w:rFonts w:eastAsia="方正仿宋_GBK"/>
        <w:sz w:val="24"/>
      </w:rPr>
    </w:pPr>
    <w:r w:rsidRPr="00C55CBA">
      <w:rPr>
        <w:rFonts w:eastAsia="方正仿宋_GBK" w:hint="eastAsia"/>
        <w:kern w:val="0"/>
        <w:sz w:val="26"/>
      </w:rPr>
      <w:t>—</w:t>
    </w:r>
    <w:r w:rsidRPr="00C55CBA">
      <w:rPr>
        <w:rFonts w:eastAsia="方正仿宋_GBK" w:hint="eastAsia"/>
        <w:kern w:val="0"/>
        <w:sz w:val="26"/>
      </w:rPr>
      <w:t xml:space="preserve"> </w:t>
    </w:r>
    <w:r w:rsidR="00C676CA" w:rsidRPr="00C55CBA">
      <w:rPr>
        <w:rFonts w:eastAsia="方正仿宋_GBK" w:hint="eastAsia"/>
        <w:kern w:val="0"/>
        <w:sz w:val="26"/>
      </w:rPr>
      <w:fldChar w:fldCharType="begin"/>
    </w:r>
    <w:r w:rsidRPr="00C55CBA">
      <w:rPr>
        <w:rFonts w:eastAsia="方正仿宋_GBK" w:hint="eastAsia"/>
        <w:kern w:val="0"/>
        <w:sz w:val="26"/>
      </w:rPr>
      <w:instrText xml:space="preserve"> PAGE </w:instrText>
    </w:r>
    <w:r w:rsidR="00C676CA" w:rsidRPr="00C55CBA">
      <w:rPr>
        <w:rFonts w:eastAsia="方正仿宋_GBK" w:hint="eastAsia"/>
        <w:kern w:val="0"/>
        <w:sz w:val="26"/>
      </w:rPr>
      <w:fldChar w:fldCharType="separate"/>
    </w:r>
    <w:r w:rsidR="001811E0">
      <w:rPr>
        <w:rFonts w:eastAsia="方正仿宋_GBK"/>
        <w:noProof/>
        <w:kern w:val="0"/>
        <w:sz w:val="26"/>
      </w:rPr>
      <w:t>4</w:t>
    </w:r>
    <w:r w:rsidR="00C676CA" w:rsidRPr="00C55CBA">
      <w:rPr>
        <w:rFonts w:eastAsia="方正仿宋_GBK" w:hint="eastAsia"/>
        <w:kern w:val="0"/>
        <w:sz w:val="26"/>
      </w:rPr>
      <w:fldChar w:fldCharType="end"/>
    </w:r>
    <w:r w:rsidRPr="00C55CBA">
      <w:rPr>
        <w:rFonts w:eastAsia="方正仿宋_GBK" w:hint="eastAsia"/>
        <w:kern w:val="0"/>
        <w:sz w:val="26"/>
      </w:rPr>
      <w:t xml:space="preserve"> </w:t>
    </w:r>
    <w:r w:rsidRPr="00C55CBA">
      <w:rPr>
        <w:rFonts w:eastAsia="方正仿宋_GBK" w:hint="eastAsia"/>
        <w:kern w:val="0"/>
        <w:sz w:val="26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774" w:rsidRDefault="00046774">
      <w:r>
        <w:separator/>
      </w:r>
    </w:p>
  </w:footnote>
  <w:footnote w:type="continuationSeparator" w:id="0">
    <w:p w:rsidR="00046774" w:rsidRDefault="00046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hideSpellingErrors/>
  <w:hideGrammaticalErrors/>
  <w:activeWritingStyle w:appName="MSWord" w:lang="zh-CN" w:vendorID="64" w:dllVersion="5" w:nlCheck="1" w:checkStyle="1"/>
  <w:activeWritingStyle w:appName="MSWord" w:lang="en-US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()[]{·‘’“”、。〈〉《》「『【〔〖（），．：；［］｛￡￥"/>
  <w:noLineBreaksBefore w:lang="zh-CN" w:val="!(),.:;?]}¨·ˇˉ―‖‘’“”…∶、。〃々〈〉《》」』】〕〗！＂＇（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5F"/>
    <w:rsid w:val="0000342D"/>
    <w:rsid w:val="00004CAA"/>
    <w:rsid w:val="0002586F"/>
    <w:rsid w:val="000278FB"/>
    <w:rsid w:val="00046774"/>
    <w:rsid w:val="00091091"/>
    <w:rsid w:val="00091BAE"/>
    <w:rsid w:val="000D2939"/>
    <w:rsid w:val="000E6783"/>
    <w:rsid w:val="000F5AA9"/>
    <w:rsid w:val="00100943"/>
    <w:rsid w:val="00111374"/>
    <w:rsid w:val="001219D6"/>
    <w:rsid w:val="0012745F"/>
    <w:rsid w:val="001364B8"/>
    <w:rsid w:val="00165CA2"/>
    <w:rsid w:val="001811E0"/>
    <w:rsid w:val="00181F12"/>
    <w:rsid w:val="001A0499"/>
    <w:rsid w:val="001A0FC9"/>
    <w:rsid w:val="001A5552"/>
    <w:rsid w:val="001C106D"/>
    <w:rsid w:val="001F3F40"/>
    <w:rsid w:val="002032C7"/>
    <w:rsid w:val="0022319A"/>
    <w:rsid w:val="0023448F"/>
    <w:rsid w:val="00236AAC"/>
    <w:rsid w:val="00251369"/>
    <w:rsid w:val="002557ED"/>
    <w:rsid w:val="00261647"/>
    <w:rsid w:val="002C2403"/>
    <w:rsid w:val="002C65E3"/>
    <w:rsid w:val="002D118D"/>
    <w:rsid w:val="002D42F7"/>
    <w:rsid w:val="002E6A1B"/>
    <w:rsid w:val="002E6FCD"/>
    <w:rsid w:val="00303F1C"/>
    <w:rsid w:val="003058AF"/>
    <w:rsid w:val="00306718"/>
    <w:rsid w:val="0031537C"/>
    <w:rsid w:val="00336263"/>
    <w:rsid w:val="00364230"/>
    <w:rsid w:val="003719A2"/>
    <w:rsid w:val="00374AAE"/>
    <w:rsid w:val="003A56D3"/>
    <w:rsid w:val="003A644F"/>
    <w:rsid w:val="003C1978"/>
    <w:rsid w:val="003C2B1A"/>
    <w:rsid w:val="003C7722"/>
    <w:rsid w:val="003D0D3B"/>
    <w:rsid w:val="003E3CDE"/>
    <w:rsid w:val="003F46EA"/>
    <w:rsid w:val="004175A4"/>
    <w:rsid w:val="00434262"/>
    <w:rsid w:val="00436B64"/>
    <w:rsid w:val="00457B26"/>
    <w:rsid w:val="0046595A"/>
    <w:rsid w:val="0048146D"/>
    <w:rsid w:val="004A1651"/>
    <w:rsid w:val="004A5D18"/>
    <w:rsid w:val="004B567B"/>
    <w:rsid w:val="004B69A7"/>
    <w:rsid w:val="004B7922"/>
    <w:rsid w:val="004C596F"/>
    <w:rsid w:val="004D2388"/>
    <w:rsid w:val="004E728D"/>
    <w:rsid w:val="004F0641"/>
    <w:rsid w:val="005163CA"/>
    <w:rsid w:val="00545884"/>
    <w:rsid w:val="005B1A61"/>
    <w:rsid w:val="005B2C7E"/>
    <w:rsid w:val="005C1C67"/>
    <w:rsid w:val="005C4563"/>
    <w:rsid w:val="005C752D"/>
    <w:rsid w:val="005D0093"/>
    <w:rsid w:val="00626001"/>
    <w:rsid w:val="00631041"/>
    <w:rsid w:val="00642FC4"/>
    <w:rsid w:val="00643F76"/>
    <w:rsid w:val="006621AB"/>
    <w:rsid w:val="00667E9C"/>
    <w:rsid w:val="00674DA3"/>
    <w:rsid w:val="0067508C"/>
    <w:rsid w:val="00682BF6"/>
    <w:rsid w:val="00690C98"/>
    <w:rsid w:val="00694A11"/>
    <w:rsid w:val="0069710D"/>
    <w:rsid w:val="006A2C8B"/>
    <w:rsid w:val="006D6CC7"/>
    <w:rsid w:val="006E3FE1"/>
    <w:rsid w:val="00713F8C"/>
    <w:rsid w:val="0072695A"/>
    <w:rsid w:val="007467B5"/>
    <w:rsid w:val="00766F96"/>
    <w:rsid w:val="00774D28"/>
    <w:rsid w:val="007922EF"/>
    <w:rsid w:val="007924B2"/>
    <w:rsid w:val="00792AAF"/>
    <w:rsid w:val="007A4DAB"/>
    <w:rsid w:val="007C1260"/>
    <w:rsid w:val="007D3EBF"/>
    <w:rsid w:val="007D6DE2"/>
    <w:rsid w:val="007E5EC1"/>
    <w:rsid w:val="007F7282"/>
    <w:rsid w:val="0080216A"/>
    <w:rsid w:val="008036CF"/>
    <w:rsid w:val="00804373"/>
    <w:rsid w:val="008114EE"/>
    <w:rsid w:val="008141B2"/>
    <w:rsid w:val="0082020A"/>
    <w:rsid w:val="0082090C"/>
    <w:rsid w:val="00824DCC"/>
    <w:rsid w:val="008333DD"/>
    <w:rsid w:val="008338E3"/>
    <w:rsid w:val="0084560C"/>
    <w:rsid w:val="00856782"/>
    <w:rsid w:val="00865339"/>
    <w:rsid w:val="00874F65"/>
    <w:rsid w:val="008775E1"/>
    <w:rsid w:val="008822E5"/>
    <w:rsid w:val="00897E42"/>
    <w:rsid w:val="008A3E57"/>
    <w:rsid w:val="008B159A"/>
    <w:rsid w:val="008C0B20"/>
    <w:rsid w:val="008C6D8D"/>
    <w:rsid w:val="008F2A05"/>
    <w:rsid w:val="00902959"/>
    <w:rsid w:val="009136B0"/>
    <w:rsid w:val="00950344"/>
    <w:rsid w:val="00957003"/>
    <w:rsid w:val="00957260"/>
    <w:rsid w:val="00963637"/>
    <w:rsid w:val="00964FCA"/>
    <w:rsid w:val="009678D3"/>
    <w:rsid w:val="009A37D7"/>
    <w:rsid w:val="009A4E16"/>
    <w:rsid w:val="009B1456"/>
    <w:rsid w:val="009C17BC"/>
    <w:rsid w:val="009C7DA3"/>
    <w:rsid w:val="009D0306"/>
    <w:rsid w:val="009D3823"/>
    <w:rsid w:val="009E356E"/>
    <w:rsid w:val="00A16166"/>
    <w:rsid w:val="00A509AF"/>
    <w:rsid w:val="00A569CB"/>
    <w:rsid w:val="00A6430F"/>
    <w:rsid w:val="00A64FEF"/>
    <w:rsid w:val="00A723F4"/>
    <w:rsid w:val="00A8076F"/>
    <w:rsid w:val="00A93221"/>
    <w:rsid w:val="00AA2CB9"/>
    <w:rsid w:val="00AC1A68"/>
    <w:rsid w:val="00AD51D2"/>
    <w:rsid w:val="00AE2999"/>
    <w:rsid w:val="00AE6A17"/>
    <w:rsid w:val="00AF031D"/>
    <w:rsid w:val="00AF5EF4"/>
    <w:rsid w:val="00B01FBB"/>
    <w:rsid w:val="00B22BC1"/>
    <w:rsid w:val="00B2666F"/>
    <w:rsid w:val="00B31431"/>
    <w:rsid w:val="00B33722"/>
    <w:rsid w:val="00B50D83"/>
    <w:rsid w:val="00B56715"/>
    <w:rsid w:val="00B56D08"/>
    <w:rsid w:val="00B72F74"/>
    <w:rsid w:val="00B84749"/>
    <w:rsid w:val="00B9432B"/>
    <w:rsid w:val="00BA2327"/>
    <w:rsid w:val="00BC44D0"/>
    <w:rsid w:val="00C040A9"/>
    <w:rsid w:val="00C24898"/>
    <w:rsid w:val="00C2765D"/>
    <w:rsid w:val="00C4024C"/>
    <w:rsid w:val="00C4236A"/>
    <w:rsid w:val="00C55CBA"/>
    <w:rsid w:val="00C676CA"/>
    <w:rsid w:val="00C72163"/>
    <w:rsid w:val="00CA67F1"/>
    <w:rsid w:val="00CC658C"/>
    <w:rsid w:val="00D05201"/>
    <w:rsid w:val="00D1245C"/>
    <w:rsid w:val="00D2330A"/>
    <w:rsid w:val="00D31B31"/>
    <w:rsid w:val="00D328E4"/>
    <w:rsid w:val="00D46069"/>
    <w:rsid w:val="00D53EAD"/>
    <w:rsid w:val="00D72540"/>
    <w:rsid w:val="00D76202"/>
    <w:rsid w:val="00D9118A"/>
    <w:rsid w:val="00D9599C"/>
    <w:rsid w:val="00DB67C2"/>
    <w:rsid w:val="00DC2EF7"/>
    <w:rsid w:val="00DE7D93"/>
    <w:rsid w:val="00DE7F0F"/>
    <w:rsid w:val="00DF5297"/>
    <w:rsid w:val="00E119EC"/>
    <w:rsid w:val="00E215A6"/>
    <w:rsid w:val="00E262C3"/>
    <w:rsid w:val="00E35C61"/>
    <w:rsid w:val="00E428AA"/>
    <w:rsid w:val="00E44BC1"/>
    <w:rsid w:val="00E45482"/>
    <w:rsid w:val="00E5483A"/>
    <w:rsid w:val="00E6609B"/>
    <w:rsid w:val="00E76BCB"/>
    <w:rsid w:val="00E7708A"/>
    <w:rsid w:val="00E86BE5"/>
    <w:rsid w:val="00E92AF3"/>
    <w:rsid w:val="00E94DAC"/>
    <w:rsid w:val="00E9614E"/>
    <w:rsid w:val="00EB7AC3"/>
    <w:rsid w:val="00EC5438"/>
    <w:rsid w:val="00ED620E"/>
    <w:rsid w:val="00EE4E54"/>
    <w:rsid w:val="00EE593F"/>
    <w:rsid w:val="00EE61C3"/>
    <w:rsid w:val="00EE68B9"/>
    <w:rsid w:val="00F10991"/>
    <w:rsid w:val="00F2105B"/>
    <w:rsid w:val="00F2506A"/>
    <w:rsid w:val="00F37219"/>
    <w:rsid w:val="00F62842"/>
    <w:rsid w:val="00F740AC"/>
    <w:rsid w:val="00F81C88"/>
    <w:rsid w:val="00F95031"/>
    <w:rsid w:val="00FA187A"/>
    <w:rsid w:val="00FB576A"/>
    <w:rsid w:val="00FB5FEC"/>
    <w:rsid w:val="00FB6B20"/>
    <w:rsid w:val="00FE1C07"/>
    <w:rsid w:val="00FF3DB0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1B0B441-C980-4597-A8C9-D8F938E0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678D3"/>
    <w:pPr>
      <w:widowControl w:val="0"/>
      <w:jc w:val="both"/>
    </w:pPr>
    <w:rPr>
      <w:rFonts w:ascii="方正书宋简体" w:eastAsia="仿宋_GB2312"/>
      <w:spacing w:val="-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678D3"/>
    <w:pPr>
      <w:tabs>
        <w:tab w:val="center" w:pos="4153"/>
        <w:tab w:val="right" w:pos="8306"/>
      </w:tabs>
      <w:snapToGrid w:val="0"/>
      <w:jc w:val="left"/>
    </w:pPr>
    <w:rPr>
      <w:rFonts w:ascii="Times New Roman"/>
      <w:spacing w:val="0"/>
      <w:sz w:val="18"/>
      <w:szCs w:val="20"/>
    </w:rPr>
  </w:style>
  <w:style w:type="paragraph" w:styleId="a5">
    <w:name w:val="header"/>
    <w:basedOn w:val="a"/>
    <w:rsid w:val="009678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8F2A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万大标题"/>
    <w:basedOn w:val="a"/>
    <w:link w:val="Char"/>
    <w:qFormat/>
    <w:rsid w:val="0022319A"/>
    <w:pPr>
      <w:spacing w:line="760" w:lineRule="exact"/>
      <w:jc w:val="center"/>
    </w:pPr>
    <w:rPr>
      <w:rFonts w:ascii="Times New Roman" w:eastAsia="方正小标宋_GBK"/>
      <w:kern w:val="0"/>
      <w:sz w:val="44"/>
      <w:szCs w:val="44"/>
    </w:rPr>
  </w:style>
  <w:style w:type="character" w:customStyle="1" w:styleId="Char">
    <w:name w:val="万大标题 Char"/>
    <w:basedOn w:val="a0"/>
    <w:link w:val="a7"/>
    <w:rsid w:val="0022319A"/>
    <w:rPr>
      <w:rFonts w:eastAsia="方正小标宋_GBK"/>
      <w:spacing w:val="-2"/>
      <w:sz w:val="44"/>
      <w:szCs w:val="44"/>
    </w:rPr>
  </w:style>
  <w:style w:type="paragraph" w:customStyle="1" w:styleId="a8">
    <w:name w:val="万正文"/>
    <w:basedOn w:val="a"/>
    <w:link w:val="Char0"/>
    <w:qFormat/>
    <w:rsid w:val="0022319A"/>
    <w:pPr>
      <w:spacing w:line="600" w:lineRule="exact"/>
      <w:ind w:firstLineChars="200" w:firstLine="640"/>
    </w:pPr>
    <w:rPr>
      <w:rFonts w:ascii="Times New Roman" w:eastAsia="方正仿宋_GBK"/>
      <w:spacing w:val="0"/>
      <w:szCs w:val="32"/>
    </w:rPr>
  </w:style>
  <w:style w:type="character" w:customStyle="1" w:styleId="Char0">
    <w:name w:val="万正文 Char"/>
    <w:basedOn w:val="a0"/>
    <w:link w:val="a8"/>
    <w:rsid w:val="0022319A"/>
    <w:rPr>
      <w:rFonts w:eastAsia="方正仿宋_GBK"/>
      <w:kern w:val="2"/>
      <w:sz w:val="32"/>
      <w:szCs w:val="32"/>
    </w:rPr>
  </w:style>
  <w:style w:type="paragraph" w:customStyle="1" w:styleId="a9">
    <w:name w:val="万一级标题"/>
    <w:basedOn w:val="a8"/>
    <w:qFormat/>
    <w:rsid w:val="00FB576A"/>
    <w:pPr>
      <w:ind w:firstLine="200"/>
    </w:pPr>
    <w:rPr>
      <w:rFonts w:eastAsia="方正黑体_GBK"/>
    </w:rPr>
  </w:style>
  <w:style w:type="paragraph" w:customStyle="1" w:styleId="aa">
    <w:name w:val="万二级标题"/>
    <w:basedOn w:val="a8"/>
    <w:qFormat/>
    <w:rsid w:val="00FB576A"/>
    <w:rPr>
      <w:rFonts w:eastAsia="方正楷体_GBK"/>
    </w:rPr>
  </w:style>
  <w:style w:type="character" w:customStyle="1" w:styleId="a4">
    <w:name w:val="页脚 字符"/>
    <w:link w:val="a3"/>
    <w:rsid w:val="00AE6A17"/>
    <w:rPr>
      <w:rFonts w:eastAsia="仿宋_GB2312"/>
      <w:kern w:val="2"/>
      <w:sz w:val="18"/>
    </w:rPr>
  </w:style>
  <w:style w:type="character" w:styleId="ab">
    <w:name w:val="Hyperlink"/>
    <w:basedOn w:val="a0"/>
    <w:uiPriority w:val="99"/>
    <w:unhideWhenUsed/>
    <w:rsid w:val="002E6FCD"/>
    <w:rPr>
      <w:color w:val="0000FF"/>
      <w:u w:val="single"/>
    </w:rPr>
  </w:style>
  <w:style w:type="character" w:styleId="ac">
    <w:name w:val="FollowedHyperlink"/>
    <w:basedOn w:val="a0"/>
    <w:uiPriority w:val="99"/>
    <w:unhideWhenUsed/>
    <w:rsid w:val="002E6FCD"/>
    <w:rPr>
      <w:color w:val="800080"/>
      <w:u w:val="single"/>
    </w:rPr>
  </w:style>
  <w:style w:type="paragraph" w:customStyle="1" w:styleId="font5">
    <w:name w:val="font5"/>
    <w:basedOn w:val="a"/>
    <w:rsid w:val="002E6F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pacing w:val="0"/>
      <w:kern w:val="0"/>
      <w:sz w:val="18"/>
      <w:szCs w:val="18"/>
    </w:rPr>
  </w:style>
  <w:style w:type="paragraph" w:customStyle="1" w:styleId="xl64">
    <w:name w:val="xl64"/>
    <w:basedOn w:val="a"/>
    <w:rsid w:val="002E6F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spacing w:val="0"/>
      <w:kern w:val="0"/>
      <w:sz w:val="18"/>
      <w:szCs w:val="18"/>
    </w:rPr>
  </w:style>
  <w:style w:type="paragraph" w:customStyle="1" w:styleId="xl65">
    <w:name w:val="xl65"/>
    <w:basedOn w:val="a"/>
    <w:rsid w:val="002E6F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pacing w:val="0"/>
      <w:kern w:val="0"/>
      <w:sz w:val="18"/>
      <w:szCs w:val="18"/>
    </w:rPr>
  </w:style>
  <w:style w:type="paragraph" w:customStyle="1" w:styleId="xl66">
    <w:name w:val="xl66"/>
    <w:basedOn w:val="a"/>
    <w:rsid w:val="002E6F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spacing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2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nkCentre\Desktop\&#20256;&#30495;&#27169;&#26495;%20-%20&#21103;&#26412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传真模板 - 副本.dotx</Template>
  <TotalTime>0</TotalTime>
  <Pages>8</Pages>
  <Words>1236</Words>
  <Characters>7049</Characters>
  <Application>Microsoft Office Word</Application>
  <DocSecurity>0</DocSecurity>
  <Lines>58</Lines>
  <Paragraphs>16</Paragraphs>
  <ScaleCrop>false</ScaleCrop>
  <Company>云南省招生考试院</Company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云招考传〔2018〕号（模板）</dc:title>
  <dc:creator>wxw</dc:creator>
  <cp:lastModifiedBy>王 梓源</cp:lastModifiedBy>
  <cp:revision>2</cp:revision>
  <cp:lastPrinted>2009-02-27T08:42:00Z</cp:lastPrinted>
  <dcterms:created xsi:type="dcterms:W3CDTF">2018-09-27T17:43:00Z</dcterms:created>
  <dcterms:modified xsi:type="dcterms:W3CDTF">2018-09-27T17:43:00Z</dcterms:modified>
</cp:coreProperties>
</file>